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F9" w:rsidRPr="009430F9" w:rsidRDefault="009430F9" w:rsidP="009430F9">
      <w:pPr>
        <w:spacing w:after="240"/>
        <w:rPr>
          <w:rFonts w:eastAsia="Times New Roman"/>
          <w:sz w:val="26"/>
          <w:szCs w:val="22"/>
        </w:rPr>
      </w:pPr>
      <w:r w:rsidRPr="009430F9">
        <w:rPr>
          <w:rFonts w:eastAsia="Times New Roman"/>
          <w:sz w:val="26"/>
          <w:szCs w:val="22"/>
        </w:rPr>
        <w:t xml:space="preserve">SUITABLE HAIR STYLES </w:t>
      </w:r>
      <w:bookmarkStart w:id="0" w:name="_GoBack"/>
      <w:bookmarkEnd w:id="0"/>
    </w:p>
    <w:p w:rsidR="009430F9" w:rsidRDefault="009430F9" w:rsidP="009430F9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048000" cy="2286000"/>
            <wp:effectExtent l="0" t="0" r="0" b="0"/>
            <wp:docPr id="3" name="Picture 3" descr="cid:e1202585-9f36-4e1a-a7cd-76d496fbf7fb@EURP19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e1202585-9f36-4e1a-a7cd-76d496fbf7fb@EURP191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F9" w:rsidRDefault="009430F9" w:rsidP="009430F9">
      <w:pPr>
        <w:spacing w:after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</w:p>
    <w:p w:rsidR="009430F9" w:rsidRDefault="009430F9" w:rsidP="009430F9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048000" cy="2286000"/>
            <wp:effectExtent l="0" t="0" r="0" b="0"/>
            <wp:docPr id="2" name="Picture 2" descr="cid:73c107ba-83c3-4279-998a-59398cb0921f@EURP19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73c107ba-83c3-4279-998a-59398cb0921f@EURP191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F9" w:rsidRDefault="009430F9" w:rsidP="009430F9">
      <w:pPr>
        <w:spacing w:after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</w:p>
    <w:p w:rsidR="009430F9" w:rsidRDefault="009430F9" w:rsidP="009430F9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048000" cy="2286000"/>
            <wp:effectExtent l="0" t="0" r="0" b="0"/>
            <wp:docPr id="1" name="Picture 1" descr="cid:c5ebbef2-3c16-4496-a91a-5535572cd804@EURP19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c5ebbef2-3c16-4496-a91a-5535572cd804@EURP191.PROD.OUTLOOK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F9" w:rsidRDefault="009430F9" w:rsidP="009430F9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</w:p>
    <w:p w:rsidR="002D7399" w:rsidRDefault="009430F9"/>
    <w:sectPr w:rsidR="002D7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F9"/>
    <w:rsid w:val="002A2561"/>
    <w:rsid w:val="009430F9"/>
    <w:rsid w:val="00C4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F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F9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F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F9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cid:e1202585-9f36-4e1a-a7cd-76d496fbf7fb@EURP191.PROD.OUTL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c5ebbef2-3c16-4496-a91a-5535572cd804@EURP191.PROD.OUTLOOK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73c107ba-83c3-4279-998a-59398cb0921f@EURP191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51D3-49F5-44CF-BCF2-F9A6135D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C752FEA5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P.James</cp:lastModifiedBy>
  <cp:revision>1</cp:revision>
  <dcterms:created xsi:type="dcterms:W3CDTF">2019-05-07T10:17:00Z</dcterms:created>
  <dcterms:modified xsi:type="dcterms:W3CDTF">2019-05-07T10:19:00Z</dcterms:modified>
</cp:coreProperties>
</file>