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8B0915" w:rsidTr="008B0915">
        <w:trPr>
          <w:trHeight w:val="5802"/>
        </w:trPr>
        <w:tc>
          <w:tcPr>
            <w:tcW w:w="4621" w:type="dxa"/>
            <w:vAlign w:val="center"/>
          </w:tcPr>
          <w:p w:rsidR="008B0915" w:rsidRDefault="008B0915" w:rsidP="008B0915">
            <w:pPr>
              <w:spacing w:after="24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7B45FCBD" wp14:editId="46FDD3A0">
                  <wp:extent cx="3048000" cy="2286000"/>
                  <wp:effectExtent l="0" t="0" r="0" b="0"/>
                  <wp:docPr id="6" name="Picture 6" descr="cid:8ebdb8bd-f826-4db6-bcc8-f9019bf580f0@EURP191.PROD.OUTLOOK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8ebdb8bd-f826-4db6-bcc8-f9019bf580f0@EURP191.PROD.OUTLOOK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3048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1" w:type="dxa"/>
            <w:vAlign w:val="center"/>
          </w:tcPr>
          <w:p w:rsidR="008B0915" w:rsidRDefault="008B0915" w:rsidP="008B0915">
            <w:pPr>
              <w:spacing w:after="24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2B677666" wp14:editId="3B35EFBC">
                  <wp:extent cx="3048000" cy="2286000"/>
                  <wp:effectExtent l="0" t="0" r="0" b="0"/>
                  <wp:docPr id="5" name="Picture 5" descr="cid:f0c982d3-151b-4f97-9f92-b9dde88aa7ac@EURP191.PROD.OUTLOOK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f0c982d3-151b-4f97-9f92-b9dde88aa7ac@EURP191.PROD.OUTLOOK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3048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0915" w:rsidTr="008B0915">
        <w:trPr>
          <w:trHeight w:val="5562"/>
        </w:trPr>
        <w:tc>
          <w:tcPr>
            <w:tcW w:w="4621" w:type="dxa"/>
            <w:vAlign w:val="center"/>
          </w:tcPr>
          <w:p w:rsidR="008B0915" w:rsidRDefault="008B0915" w:rsidP="008B0915">
            <w:pPr>
              <w:spacing w:after="24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4B068528" wp14:editId="542F1B6F">
                  <wp:extent cx="3048000" cy="2286000"/>
                  <wp:effectExtent l="0" t="0" r="0" b="0"/>
                  <wp:docPr id="4" name="Picture 4" descr="cid:494abeb5-8b42-4a6e-bb34-e0559db1de62@EURP191.PROD.OUTLOOK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id:494abeb5-8b42-4a6e-bb34-e0559db1de62@EURP191.PROD.OUTLOOK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3048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1" w:type="dxa"/>
            <w:vAlign w:val="center"/>
          </w:tcPr>
          <w:p w:rsidR="008B0915" w:rsidRDefault="008B0915" w:rsidP="008B0915">
            <w:pPr>
              <w:spacing w:after="240"/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</w:tbl>
    <w:p w:rsidR="008B0915" w:rsidRDefault="008B0915" w:rsidP="008B0915">
      <w:pPr>
        <w:spacing w:after="240"/>
        <w:rPr>
          <w:rFonts w:eastAsia="Times New Roman"/>
          <w:sz w:val="22"/>
          <w:szCs w:val="22"/>
        </w:rPr>
      </w:pPr>
    </w:p>
    <w:p w:rsidR="008B0915" w:rsidRDefault="008B0915" w:rsidP="008B0915">
      <w:pPr>
        <w:rPr>
          <w:rFonts w:eastAsia="Times New Roman"/>
        </w:rPr>
      </w:pPr>
    </w:p>
    <w:p w:rsidR="008B0915" w:rsidRDefault="008B0915" w:rsidP="008B0915">
      <w:pPr>
        <w:spacing w:after="240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br/>
      </w:r>
      <w:bookmarkStart w:id="0" w:name="_GoBack"/>
      <w:bookmarkEnd w:id="0"/>
    </w:p>
    <w:sectPr w:rsidR="008B09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915"/>
    <w:rsid w:val="002A2561"/>
    <w:rsid w:val="008B0915"/>
    <w:rsid w:val="00C40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915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09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915"/>
    <w:rPr>
      <w:rFonts w:ascii="Tahoma" w:hAnsi="Tahoma" w:cs="Tahoma"/>
      <w:sz w:val="16"/>
      <w:szCs w:val="16"/>
      <w:lang w:eastAsia="en-GB"/>
    </w:rPr>
  </w:style>
  <w:style w:type="table" w:styleId="TableGrid">
    <w:name w:val="Table Grid"/>
    <w:basedOn w:val="TableNormal"/>
    <w:uiPriority w:val="59"/>
    <w:rsid w:val="008B0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915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09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915"/>
    <w:rPr>
      <w:rFonts w:ascii="Tahoma" w:hAnsi="Tahoma" w:cs="Tahoma"/>
      <w:sz w:val="16"/>
      <w:szCs w:val="16"/>
      <w:lang w:eastAsia="en-GB"/>
    </w:rPr>
  </w:style>
  <w:style w:type="table" w:styleId="TableGrid">
    <w:name w:val="Table Grid"/>
    <w:basedOn w:val="TableNormal"/>
    <w:uiPriority w:val="59"/>
    <w:rsid w:val="008B0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89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f0c982d3-151b-4f97-9f92-b9dde88aa7ac@EURP191.PROD.OUTLOOK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8ebdb8bd-f826-4db6-bcc8-f9019bf580f0@EURP191.PROD.OUTLOOK.COM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cid:494abeb5-8b42-4a6e-bb34-e0559db1de62@EURP191.PROD.OUTLOOK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C752FEA5</Template>
  <TotalTime>2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Longwood Primary School</Company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P.James</dc:creator>
  <cp:lastModifiedBy>P.James</cp:lastModifiedBy>
  <cp:revision>1</cp:revision>
  <dcterms:created xsi:type="dcterms:W3CDTF">2019-05-07T10:17:00Z</dcterms:created>
  <dcterms:modified xsi:type="dcterms:W3CDTF">2019-05-07T10:21:00Z</dcterms:modified>
</cp:coreProperties>
</file>